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638D" w14:textId="77777777" w:rsidR="00262DD5" w:rsidRPr="00137DBA" w:rsidRDefault="00262DD5" w:rsidP="00137DBA">
      <w:pPr>
        <w:pStyle w:val="Heading1"/>
        <w:rPr>
          <w:rFonts w:ascii="Arial" w:hAnsi="Arial" w:cs="Arial"/>
        </w:rPr>
      </w:pPr>
      <w:r w:rsidRPr="00137DBA">
        <w:rPr>
          <w:rFonts w:ascii="Arial" w:hAnsi="Arial" w:cs="Arial"/>
        </w:rPr>
        <w:t xml:space="preserve">CHAPTER </w:t>
      </w:r>
      <w:r w:rsidR="00802A79" w:rsidRPr="00137DBA">
        <w:rPr>
          <w:rFonts w:ascii="Arial" w:hAnsi="Arial" w:cs="Arial"/>
        </w:rPr>
        <w:t>148 – REGISTRATION FORM</w:t>
      </w:r>
    </w:p>
    <w:p w14:paraId="6A40D4EA" w14:textId="77777777" w:rsidR="00262DD5" w:rsidRPr="00137DBA" w:rsidRDefault="00802A79" w:rsidP="00137DBA">
      <w:pPr>
        <w:pStyle w:val="Heading1"/>
        <w:rPr>
          <w:rFonts w:ascii="Arial" w:hAnsi="Arial" w:cs="Arial"/>
        </w:rPr>
      </w:pPr>
      <w:r w:rsidRPr="00137DBA">
        <w:rPr>
          <w:rFonts w:ascii="Arial" w:hAnsi="Arial" w:cs="Arial"/>
        </w:rPr>
        <w:t xml:space="preserve">Emissions from Smaller-Scale </w:t>
      </w:r>
      <w:r w:rsidR="00965235" w:rsidRPr="00137DBA">
        <w:rPr>
          <w:rFonts w:ascii="Arial" w:hAnsi="Arial" w:cs="Arial"/>
        </w:rPr>
        <w:t xml:space="preserve">Electric </w:t>
      </w:r>
      <w:r w:rsidRPr="00137DBA">
        <w:rPr>
          <w:rFonts w:ascii="Arial" w:hAnsi="Arial" w:cs="Arial"/>
        </w:rPr>
        <w:t>Generating Resources</w:t>
      </w:r>
    </w:p>
    <w:p w14:paraId="5434F3CB" w14:textId="77777777" w:rsidR="00262DD5" w:rsidRPr="00137DBA" w:rsidRDefault="00262DD5">
      <w:pPr>
        <w:jc w:val="center"/>
        <w:rPr>
          <w:rFonts w:ascii="Arial" w:hAnsi="Arial" w:cs="Arial"/>
          <w:sz w:val="22"/>
        </w:rPr>
      </w:pPr>
    </w:p>
    <w:p w14:paraId="0E7983F9" w14:textId="77777777" w:rsidR="00262DD5" w:rsidRPr="00137DBA" w:rsidRDefault="00262DD5">
      <w:pPr>
        <w:jc w:val="center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State of Maine</w:t>
      </w:r>
      <w:r w:rsidR="00E46186" w:rsidRPr="00137DBA">
        <w:rPr>
          <w:rFonts w:ascii="Arial" w:hAnsi="Arial" w:cs="Arial"/>
          <w:szCs w:val="24"/>
        </w:rPr>
        <w:t xml:space="preserve"> </w:t>
      </w:r>
      <w:r w:rsidRPr="00137DBA">
        <w:rPr>
          <w:rFonts w:ascii="Arial" w:hAnsi="Arial" w:cs="Arial"/>
          <w:szCs w:val="24"/>
        </w:rPr>
        <w:t>Department of Environmental Protection</w:t>
      </w:r>
    </w:p>
    <w:p w14:paraId="66C89709" w14:textId="77777777" w:rsidR="00262DD5" w:rsidRPr="00137DBA" w:rsidRDefault="00262DD5">
      <w:pPr>
        <w:jc w:val="center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Bureau of Air Quality</w:t>
      </w:r>
    </w:p>
    <w:p w14:paraId="38571B39" w14:textId="77777777" w:rsidR="00262DD5" w:rsidRPr="00137DBA" w:rsidRDefault="00262DD5">
      <w:pPr>
        <w:jc w:val="center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17 State House Station</w:t>
      </w:r>
    </w:p>
    <w:p w14:paraId="00BC2337" w14:textId="77777777" w:rsidR="00262DD5" w:rsidRPr="00137DBA" w:rsidRDefault="00262DD5">
      <w:pPr>
        <w:jc w:val="center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Augusta, Maine 04333-0017</w:t>
      </w:r>
    </w:p>
    <w:p w14:paraId="4C9FAFB9" w14:textId="10380B8F" w:rsidR="00262DD5" w:rsidRPr="00137DBA" w:rsidRDefault="00262DD5">
      <w:pPr>
        <w:jc w:val="center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phone: (207) 287-</w:t>
      </w:r>
      <w:r w:rsidR="00137DBA">
        <w:rPr>
          <w:rFonts w:ascii="Arial" w:hAnsi="Arial" w:cs="Arial"/>
          <w:szCs w:val="24"/>
        </w:rPr>
        <w:t>7826</w:t>
      </w:r>
      <w:r w:rsidRPr="00137DBA">
        <w:rPr>
          <w:rFonts w:ascii="Arial" w:hAnsi="Arial" w:cs="Arial"/>
          <w:szCs w:val="24"/>
        </w:rPr>
        <w:t xml:space="preserve">  fax: (207) 287-7641</w:t>
      </w:r>
    </w:p>
    <w:p w14:paraId="252535A2" w14:textId="77777777" w:rsidR="00262DD5" w:rsidRPr="00137DBA" w:rsidRDefault="00262DD5">
      <w:pPr>
        <w:jc w:val="both"/>
        <w:rPr>
          <w:rFonts w:ascii="Arial" w:hAnsi="Arial" w:cs="Arial"/>
          <w:szCs w:val="24"/>
        </w:rPr>
      </w:pPr>
    </w:p>
    <w:p w14:paraId="1F875C99" w14:textId="77777777" w:rsidR="00262DD5" w:rsidRPr="00137DBA" w:rsidRDefault="00262DD5" w:rsidP="00137DBA">
      <w:pPr>
        <w:pStyle w:val="Heading2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Section A:  FACILITY INFORMATION</w:t>
      </w:r>
    </w:p>
    <w:p w14:paraId="26F81DC5" w14:textId="77777777" w:rsidR="00262DD5" w:rsidRPr="00137DBA" w:rsidRDefault="00262DD5">
      <w:pPr>
        <w:jc w:val="both"/>
        <w:rPr>
          <w:rFonts w:ascii="Arial" w:hAnsi="Arial" w:cs="Arial"/>
          <w:b/>
          <w:szCs w:val="24"/>
        </w:rPr>
      </w:pPr>
    </w:p>
    <w:p w14:paraId="179ACD49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Facility Name: </w:t>
      </w:r>
      <w:bookmarkStart w:id="0" w:name="Text1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0"/>
    </w:p>
    <w:p w14:paraId="28C21E45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Physical Location: </w:t>
      </w:r>
      <w:bookmarkStart w:id="1" w:name="Text2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1"/>
      <w:r w:rsidRPr="00137DBA">
        <w:rPr>
          <w:rFonts w:ascii="Arial" w:hAnsi="Arial" w:cs="Arial"/>
          <w:szCs w:val="24"/>
        </w:rPr>
        <w:t xml:space="preserve">  City/Town: </w:t>
      </w:r>
      <w:bookmarkStart w:id="2" w:name="Text3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2"/>
      <w:r w:rsidRPr="00137DBA">
        <w:rPr>
          <w:rFonts w:ascii="Arial" w:hAnsi="Arial" w:cs="Arial"/>
          <w:szCs w:val="24"/>
        </w:rPr>
        <w:t xml:space="preserve"> County: </w:t>
      </w:r>
      <w:bookmarkStart w:id="3" w:name="Text4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3"/>
    </w:p>
    <w:p w14:paraId="3A10121C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Facility Mailing Address: </w:t>
      </w:r>
      <w:bookmarkStart w:id="4" w:name="Text5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4"/>
    </w:p>
    <w:p w14:paraId="15939C3C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City/Town: </w:t>
      </w:r>
      <w:bookmarkStart w:id="5" w:name="Text6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5"/>
      <w:r w:rsidRPr="00137DBA">
        <w:rPr>
          <w:rFonts w:ascii="Arial" w:hAnsi="Arial" w:cs="Arial"/>
          <w:szCs w:val="24"/>
        </w:rPr>
        <w:t xml:space="preserve">       Zip Code: </w:t>
      </w:r>
      <w:bookmarkStart w:id="6" w:name="Text7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6"/>
    </w:p>
    <w:p w14:paraId="5ADD5807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Facility Phone Number: </w:t>
      </w:r>
      <w:bookmarkStart w:id="7" w:name="Text8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7"/>
    </w:p>
    <w:p w14:paraId="6978827C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>Facility/</w:t>
      </w:r>
      <w:r w:rsidR="00836E85" w:rsidRPr="00137DBA">
        <w:rPr>
          <w:rFonts w:ascii="Arial" w:hAnsi="Arial" w:cs="Arial"/>
          <w:szCs w:val="24"/>
        </w:rPr>
        <w:t>Registration</w:t>
      </w:r>
      <w:r w:rsidRPr="00137DBA">
        <w:rPr>
          <w:rFonts w:ascii="Arial" w:hAnsi="Arial" w:cs="Arial"/>
          <w:szCs w:val="24"/>
        </w:rPr>
        <w:t xml:space="preserve"> Description:</w:t>
      </w:r>
    </w:p>
    <w:p w14:paraId="4F32CFD9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</w:r>
      <w:bookmarkStart w:id="8" w:name="Text9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8"/>
    </w:p>
    <w:p w14:paraId="6B5C9AE3" w14:textId="77777777" w:rsidR="00262DD5" w:rsidRPr="00137DBA" w:rsidRDefault="00262DD5" w:rsidP="00E461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</w:p>
    <w:p w14:paraId="5AAED53F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="00802A79" w:rsidRPr="00137DBA">
        <w:rPr>
          <w:rFonts w:ascii="Arial" w:hAnsi="Arial" w:cs="Arial"/>
          <w:szCs w:val="24"/>
          <w:u w:val="single"/>
        </w:rPr>
        <w:t>REGISTRANT CONTACT</w:t>
      </w:r>
      <w:r w:rsidRPr="00137DBA">
        <w:rPr>
          <w:rFonts w:ascii="Arial" w:hAnsi="Arial" w:cs="Arial"/>
          <w:szCs w:val="24"/>
        </w:rPr>
        <w:t>:</w:t>
      </w:r>
    </w:p>
    <w:p w14:paraId="0037C98D" w14:textId="19E0F183" w:rsidR="00B24877" w:rsidRPr="00137DBA" w:rsidRDefault="00137DBA" w:rsidP="00137D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 w:hanging="360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="00B24877" w:rsidRPr="00137DBA">
        <w:rPr>
          <w:rFonts w:ascii="Arial" w:hAnsi="Arial" w:cs="Arial"/>
          <w:szCs w:val="24"/>
        </w:rPr>
        <w:t>(if corporation or legal partnership, provide exact name as registered with the Maine Secretary of State)</w:t>
      </w:r>
    </w:p>
    <w:p w14:paraId="773BDCC4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Name: </w:t>
      </w:r>
      <w:bookmarkStart w:id="9" w:name="Text10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9"/>
      <w:r w:rsidRPr="00137DBA">
        <w:rPr>
          <w:rFonts w:ascii="Arial" w:hAnsi="Arial" w:cs="Arial"/>
          <w:szCs w:val="24"/>
        </w:rPr>
        <w:t xml:space="preserve">  Title:</w:t>
      </w:r>
      <w:bookmarkStart w:id="10" w:name="Text11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10"/>
    </w:p>
    <w:p w14:paraId="4E915466" w14:textId="77777777" w:rsidR="00AE5A17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="00AE5A17" w:rsidRPr="00137DBA">
        <w:rPr>
          <w:rFonts w:ascii="Arial" w:hAnsi="Arial" w:cs="Arial"/>
          <w:szCs w:val="24"/>
        </w:rPr>
        <w:t xml:space="preserve">Company: </w:t>
      </w:r>
      <w:bookmarkStart w:id="11" w:name="Text12"/>
      <w:r w:rsidR="00F249BF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249BF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F249BF" w:rsidRPr="00137DBA">
        <w:rPr>
          <w:rFonts w:ascii="Arial" w:hAnsi="Arial" w:cs="Arial"/>
          <w:szCs w:val="24"/>
          <w:u w:val="single"/>
        </w:rPr>
      </w:r>
      <w:r w:rsidR="00F249BF" w:rsidRPr="00137DBA">
        <w:rPr>
          <w:rFonts w:ascii="Arial" w:hAnsi="Arial" w:cs="Arial"/>
          <w:szCs w:val="24"/>
          <w:u w:val="single"/>
        </w:rPr>
        <w:fldChar w:fldCharType="separate"/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noProof/>
          <w:szCs w:val="24"/>
          <w:u w:val="single"/>
        </w:rPr>
        <w:t> </w:t>
      </w:r>
      <w:r w:rsidR="00F249BF" w:rsidRPr="00137DBA">
        <w:rPr>
          <w:rFonts w:ascii="Arial" w:hAnsi="Arial" w:cs="Arial"/>
          <w:szCs w:val="24"/>
          <w:u w:val="single"/>
        </w:rPr>
        <w:fldChar w:fldCharType="end"/>
      </w:r>
      <w:bookmarkEnd w:id="11"/>
    </w:p>
    <w:p w14:paraId="385FA565" w14:textId="77777777" w:rsidR="00262DD5" w:rsidRPr="00137DBA" w:rsidRDefault="00AE5A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</w:r>
      <w:r w:rsidR="00262DD5" w:rsidRPr="00137DBA">
        <w:rPr>
          <w:rFonts w:ascii="Arial" w:hAnsi="Arial" w:cs="Arial"/>
          <w:szCs w:val="24"/>
        </w:rPr>
        <w:t>Mailing Address:</w:t>
      </w:r>
      <w:bookmarkStart w:id="12" w:name="Text13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2"/>
    </w:p>
    <w:p w14:paraId="4858F373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Pr="00137DBA">
        <w:rPr>
          <w:rFonts w:ascii="Arial" w:hAnsi="Arial" w:cs="Arial"/>
          <w:szCs w:val="24"/>
        </w:rPr>
        <w:tab/>
      </w:r>
      <w:r w:rsidR="00B24877" w:rsidRPr="00137DBA">
        <w:rPr>
          <w:rFonts w:ascii="Arial" w:hAnsi="Arial" w:cs="Arial"/>
          <w:szCs w:val="24"/>
        </w:rPr>
        <w:t>C</w:t>
      </w:r>
      <w:r w:rsidRPr="00137DBA">
        <w:rPr>
          <w:rFonts w:ascii="Arial" w:hAnsi="Arial" w:cs="Arial"/>
          <w:szCs w:val="24"/>
        </w:rPr>
        <w:t>ity/Town:</w:t>
      </w:r>
      <w:bookmarkStart w:id="13" w:name="Text14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3"/>
      <w:r w:rsidRPr="00137DBA">
        <w:rPr>
          <w:rFonts w:ascii="Arial" w:hAnsi="Arial" w:cs="Arial"/>
          <w:szCs w:val="24"/>
        </w:rPr>
        <w:tab/>
        <w:t>Zip Code:</w:t>
      </w:r>
      <w:bookmarkStart w:id="14" w:name="Text15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4"/>
    </w:p>
    <w:p w14:paraId="178061DD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Phone: </w:t>
      </w:r>
      <w:bookmarkStart w:id="15" w:name="Text16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5"/>
      <w:r w:rsidRPr="00137DBA">
        <w:rPr>
          <w:rFonts w:ascii="Arial" w:hAnsi="Arial" w:cs="Arial"/>
          <w:szCs w:val="24"/>
        </w:rPr>
        <w:tab/>
        <w:t xml:space="preserve">Fax: </w:t>
      </w:r>
      <w:bookmarkStart w:id="16" w:name="Text17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6"/>
    </w:p>
    <w:p w14:paraId="753A164A" w14:textId="052F77B4" w:rsidR="00137DBA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  <w:t xml:space="preserve">e-mail: </w:t>
      </w:r>
      <w:bookmarkStart w:id="17" w:name="Text18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7"/>
    </w:p>
    <w:p w14:paraId="52B29DB9" w14:textId="77777777" w:rsidR="00137DBA" w:rsidRPr="00137DBA" w:rsidRDefault="00137D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</w:p>
    <w:p w14:paraId="392268E1" w14:textId="77777777" w:rsidR="00B24877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</w:r>
      <w:r w:rsidR="00802A79" w:rsidRPr="00137DBA">
        <w:rPr>
          <w:rFonts w:ascii="Arial" w:hAnsi="Arial" w:cs="Arial"/>
          <w:szCs w:val="24"/>
          <w:u w:val="single"/>
        </w:rPr>
        <w:t>OWNER CONTACT</w:t>
      </w:r>
      <w:r w:rsidR="00B24877" w:rsidRPr="00137DBA">
        <w:rPr>
          <w:rFonts w:ascii="Arial" w:hAnsi="Arial" w:cs="Arial"/>
          <w:szCs w:val="24"/>
          <w:u w:val="single"/>
        </w:rPr>
        <w:t>:</w:t>
      </w:r>
    </w:p>
    <w:p w14:paraId="781E6184" w14:textId="3E9458DD" w:rsidR="00262DD5" w:rsidRPr="00137DBA" w:rsidRDefault="00137DBA" w:rsidP="00137D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="00B24877" w:rsidRPr="00137DBA">
        <w:rPr>
          <w:rFonts w:ascii="Arial" w:hAnsi="Arial" w:cs="Arial"/>
          <w:szCs w:val="24"/>
        </w:rPr>
        <w:t>(owner of premises on which the subject activity is to take place)</w:t>
      </w:r>
    </w:p>
    <w:p w14:paraId="409006BB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Name: </w:t>
      </w:r>
      <w:bookmarkStart w:id="18" w:name="Text19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8"/>
      <w:r w:rsidRPr="00137DBA">
        <w:rPr>
          <w:rFonts w:ascii="Arial" w:hAnsi="Arial" w:cs="Arial"/>
          <w:szCs w:val="24"/>
        </w:rPr>
        <w:t xml:space="preserve">  Title:</w:t>
      </w:r>
      <w:bookmarkStart w:id="19" w:name="Text20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19"/>
    </w:p>
    <w:p w14:paraId="705EFE7C" w14:textId="77777777" w:rsidR="00AE5A17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="00AE5A17" w:rsidRPr="00137DBA">
        <w:rPr>
          <w:rFonts w:ascii="Arial" w:hAnsi="Arial" w:cs="Arial"/>
          <w:szCs w:val="24"/>
        </w:rPr>
        <w:t xml:space="preserve">Company: </w:t>
      </w:r>
      <w:bookmarkStart w:id="20" w:name="Text21"/>
      <w:r w:rsidR="00A07AE1" w:rsidRPr="00137DBA">
        <w:rPr>
          <w:rFonts w:ascii="Arial" w:hAnsi="Arial" w:cs="Arial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</w:rPr>
        <w:instrText xml:space="preserve"> FORMTEXT </w:instrText>
      </w:r>
      <w:r w:rsidR="00A07AE1" w:rsidRPr="00137DBA">
        <w:rPr>
          <w:rFonts w:ascii="Arial" w:hAnsi="Arial" w:cs="Arial"/>
          <w:szCs w:val="24"/>
        </w:rPr>
      </w:r>
      <w:r w:rsidR="00A07AE1" w:rsidRPr="00137DBA">
        <w:rPr>
          <w:rFonts w:ascii="Arial" w:hAnsi="Arial" w:cs="Arial"/>
          <w:szCs w:val="24"/>
        </w:rPr>
        <w:fldChar w:fldCharType="separate"/>
      </w:r>
      <w:r w:rsidR="00A07AE1" w:rsidRPr="00137DBA">
        <w:rPr>
          <w:rFonts w:ascii="Arial" w:hAnsi="Arial" w:cs="Arial"/>
          <w:noProof/>
          <w:szCs w:val="24"/>
        </w:rPr>
        <w:t> </w:t>
      </w:r>
      <w:r w:rsidR="00A07AE1" w:rsidRPr="00137DBA">
        <w:rPr>
          <w:rFonts w:ascii="Arial" w:hAnsi="Arial" w:cs="Arial"/>
          <w:noProof/>
          <w:szCs w:val="24"/>
        </w:rPr>
        <w:t> </w:t>
      </w:r>
      <w:r w:rsidR="00A07AE1" w:rsidRPr="00137DBA">
        <w:rPr>
          <w:rFonts w:ascii="Arial" w:hAnsi="Arial" w:cs="Arial"/>
          <w:noProof/>
          <w:szCs w:val="24"/>
        </w:rPr>
        <w:t> </w:t>
      </w:r>
      <w:r w:rsidR="00A07AE1" w:rsidRPr="00137DBA">
        <w:rPr>
          <w:rFonts w:ascii="Arial" w:hAnsi="Arial" w:cs="Arial"/>
          <w:noProof/>
          <w:szCs w:val="24"/>
        </w:rPr>
        <w:t> </w:t>
      </w:r>
      <w:r w:rsidR="00A07AE1" w:rsidRPr="00137DBA">
        <w:rPr>
          <w:rFonts w:ascii="Arial" w:hAnsi="Arial" w:cs="Arial"/>
          <w:noProof/>
          <w:szCs w:val="24"/>
        </w:rPr>
        <w:t> </w:t>
      </w:r>
      <w:r w:rsidR="00A07AE1" w:rsidRPr="00137DBA">
        <w:rPr>
          <w:rFonts w:ascii="Arial" w:hAnsi="Arial" w:cs="Arial"/>
          <w:szCs w:val="24"/>
        </w:rPr>
        <w:fldChar w:fldCharType="end"/>
      </w:r>
      <w:bookmarkEnd w:id="20"/>
    </w:p>
    <w:p w14:paraId="0755D0FD" w14:textId="77777777" w:rsidR="00262DD5" w:rsidRPr="00137DBA" w:rsidRDefault="00AE5A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</w:r>
      <w:r w:rsidR="00262DD5" w:rsidRPr="00137DBA">
        <w:rPr>
          <w:rFonts w:ascii="Arial" w:hAnsi="Arial" w:cs="Arial"/>
          <w:szCs w:val="24"/>
        </w:rPr>
        <w:t>Mailing Address:</w:t>
      </w:r>
      <w:bookmarkStart w:id="21" w:name="Text22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1"/>
    </w:p>
    <w:p w14:paraId="023F29CB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Pr="00137DBA">
        <w:rPr>
          <w:rFonts w:ascii="Arial" w:hAnsi="Arial" w:cs="Arial"/>
          <w:szCs w:val="24"/>
        </w:rPr>
        <w:tab/>
        <w:t xml:space="preserve">  City/Town:</w:t>
      </w:r>
      <w:bookmarkStart w:id="22" w:name="Text23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2"/>
      <w:r w:rsidRPr="00137DBA">
        <w:rPr>
          <w:rFonts w:ascii="Arial" w:hAnsi="Arial" w:cs="Arial"/>
          <w:szCs w:val="24"/>
        </w:rPr>
        <w:tab/>
        <w:t>Zip Code:</w:t>
      </w:r>
      <w:bookmarkStart w:id="23" w:name="Text24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3"/>
    </w:p>
    <w:p w14:paraId="4C3306D8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Phone: </w:t>
      </w:r>
      <w:bookmarkStart w:id="24" w:name="Text25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4"/>
      <w:r w:rsidRPr="00137DBA">
        <w:rPr>
          <w:rFonts w:ascii="Arial" w:hAnsi="Arial" w:cs="Arial"/>
          <w:szCs w:val="24"/>
        </w:rPr>
        <w:tab/>
        <w:t xml:space="preserve">Fax: </w:t>
      </w:r>
      <w:bookmarkStart w:id="25" w:name="Text26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5"/>
    </w:p>
    <w:p w14:paraId="5C9A6BDA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  <w:u w:val="single"/>
        </w:rPr>
      </w:pPr>
      <w:r w:rsidRPr="00137DBA">
        <w:rPr>
          <w:rFonts w:ascii="Arial" w:hAnsi="Arial" w:cs="Arial"/>
          <w:szCs w:val="24"/>
        </w:rPr>
        <w:tab/>
        <w:t xml:space="preserve">e-mail: </w:t>
      </w:r>
      <w:bookmarkStart w:id="26" w:name="Text27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26"/>
    </w:p>
    <w:p w14:paraId="2B2883CE" w14:textId="77777777" w:rsidR="00A07AE1" w:rsidRPr="00137DBA" w:rsidRDefault="00A07AE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</w:p>
    <w:p w14:paraId="4C55481B" w14:textId="77777777" w:rsidR="00262DD5" w:rsidRPr="00137DBA" w:rsidRDefault="00482983" w:rsidP="00137DBA">
      <w:pPr>
        <w:pStyle w:val="Heading2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br w:type="page"/>
      </w:r>
      <w:r w:rsidR="00262DD5" w:rsidRPr="00137DBA">
        <w:rPr>
          <w:rFonts w:ascii="Arial" w:hAnsi="Arial" w:cs="Arial"/>
          <w:szCs w:val="24"/>
        </w:rPr>
        <w:lastRenderedPageBreak/>
        <w:t xml:space="preserve">Section B: </w:t>
      </w:r>
      <w:r w:rsidR="00AA2831" w:rsidRPr="00137DBA">
        <w:rPr>
          <w:rFonts w:ascii="Arial" w:hAnsi="Arial" w:cs="Arial"/>
          <w:szCs w:val="24"/>
        </w:rPr>
        <w:t>REQUIREMENTS</w:t>
      </w:r>
    </w:p>
    <w:p w14:paraId="7EBC1E94" w14:textId="77777777" w:rsidR="00802A79" w:rsidRPr="00137DBA" w:rsidRDefault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b/>
          <w:szCs w:val="24"/>
        </w:rPr>
      </w:pPr>
      <w:r w:rsidRPr="00137DBA">
        <w:rPr>
          <w:rFonts w:ascii="Arial" w:hAnsi="Arial" w:cs="Arial"/>
          <w:b/>
          <w:szCs w:val="24"/>
        </w:rPr>
        <w:tab/>
      </w:r>
    </w:p>
    <w:p w14:paraId="11EE0DC1" w14:textId="77777777" w:rsidR="00802A79" w:rsidRPr="00137DBA" w:rsidRDefault="00836E85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•</w:t>
      </w:r>
      <w:r w:rsidR="00802A79" w:rsidRPr="00137DBA">
        <w:rPr>
          <w:rFonts w:ascii="Arial" w:hAnsi="Arial" w:cs="Arial"/>
          <w:szCs w:val="24"/>
        </w:rPr>
        <w:tab/>
      </w:r>
      <w:r w:rsidR="005B41D8" w:rsidRPr="00137DBA">
        <w:rPr>
          <w:rFonts w:ascii="Arial" w:hAnsi="Arial" w:cs="Arial"/>
          <w:szCs w:val="24"/>
        </w:rPr>
        <w:t>Chapter 148 is applicable to n</w:t>
      </w:r>
      <w:r w:rsidR="00802A79" w:rsidRPr="00137DBA">
        <w:rPr>
          <w:rFonts w:ascii="Arial" w:hAnsi="Arial" w:cs="Arial"/>
          <w:szCs w:val="24"/>
        </w:rPr>
        <w:t>on-mobile generators having a capacity equal to or greater than 50 kilowatts installed on or after January 1, 2005</w:t>
      </w:r>
      <w:r w:rsidR="005B41D8" w:rsidRPr="00137DBA">
        <w:rPr>
          <w:rFonts w:ascii="Arial" w:hAnsi="Arial" w:cs="Arial"/>
          <w:szCs w:val="24"/>
        </w:rPr>
        <w:t xml:space="preserve"> which do not require an air emission license.</w:t>
      </w:r>
    </w:p>
    <w:p w14:paraId="74924D7F" w14:textId="77777777" w:rsidR="005B41D8" w:rsidRPr="00137DBA" w:rsidRDefault="005B41D8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</w:p>
    <w:p w14:paraId="2BB3FDAB" w14:textId="77777777" w:rsidR="005B41D8" w:rsidRPr="00137DBA" w:rsidRDefault="00836E85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•</w:t>
      </w:r>
      <w:r w:rsidR="005B41D8" w:rsidRPr="00137DBA">
        <w:rPr>
          <w:rFonts w:ascii="Arial" w:hAnsi="Arial" w:cs="Arial"/>
          <w:szCs w:val="24"/>
        </w:rPr>
        <w:tab/>
        <w:t xml:space="preserve">Effective immediately, </w:t>
      </w:r>
      <w:r w:rsidR="00965235" w:rsidRPr="00137DBA">
        <w:rPr>
          <w:rFonts w:ascii="Arial" w:hAnsi="Arial" w:cs="Arial"/>
          <w:szCs w:val="24"/>
        </w:rPr>
        <w:t xml:space="preserve">the </w:t>
      </w:r>
      <w:r w:rsidR="005B41D8" w:rsidRPr="00137DBA">
        <w:rPr>
          <w:rFonts w:ascii="Arial" w:hAnsi="Arial" w:cs="Arial"/>
          <w:szCs w:val="24"/>
        </w:rPr>
        <w:t xml:space="preserve">diesel fuel fired </w:t>
      </w:r>
      <w:r w:rsidR="00965235" w:rsidRPr="00137DBA">
        <w:rPr>
          <w:rFonts w:ascii="Arial" w:hAnsi="Arial" w:cs="Arial"/>
          <w:szCs w:val="24"/>
        </w:rPr>
        <w:t xml:space="preserve">in affected </w:t>
      </w:r>
      <w:r w:rsidR="005B41D8" w:rsidRPr="00137DBA">
        <w:rPr>
          <w:rFonts w:ascii="Arial" w:hAnsi="Arial" w:cs="Arial"/>
          <w:szCs w:val="24"/>
        </w:rPr>
        <w:t xml:space="preserve">units shall not exceed a sulfur content of 500 parts per million (0.05% sulfur).  Beginning on June 1, 2010, </w:t>
      </w:r>
      <w:r w:rsidR="00965235" w:rsidRPr="00137DBA">
        <w:rPr>
          <w:rFonts w:ascii="Arial" w:hAnsi="Arial" w:cs="Arial"/>
          <w:szCs w:val="24"/>
        </w:rPr>
        <w:t xml:space="preserve">the </w:t>
      </w:r>
      <w:r w:rsidR="005B41D8" w:rsidRPr="00137DBA">
        <w:rPr>
          <w:rFonts w:ascii="Arial" w:hAnsi="Arial" w:cs="Arial"/>
          <w:szCs w:val="24"/>
        </w:rPr>
        <w:t xml:space="preserve">diesel fuel fired </w:t>
      </w:r>
      <w:r w:rsidR="00965235" w:rsidRPr="00137DBA">
        <w:rPr>
          <w:rFonts w:ascii="Arial" w:hAnsi="Arial" w:cs="Arial"/>
          <w:szCs w:val="24"/>
        </w:rPr>
        <w:t xml:space="preserve">in affected </w:t>
      </w:r>
      <w:r w:rsidR="005B41D8" w:rsidRPr="00137DBA">
        <w:rPr>
          <w:rFonts w:ascii="Arial" w:hAnsi="Arial" w:cs="Arial"/>
          <w:szCs w:val="24"/>
        </w:rPr>
        <w:t>units shall not exceed a sulfur content of 15 parts per million (0.0</w:t>
      </w:r>
      <w:r w:rsidR="00900AA7" w:rsidRPr="00137DBA">
        <w:rPr>
          <w:rFonts w:ascii="Arial" w:hAnsi="Arial" w:cs="Arial"/>
          <w:szCs w:val="24"/>
        </w:rPr>
        <w:t>0</w:t>
      </w:r>
      <w:r w:rsidR="005B41D8" w:rsidRPr="00137DBA">
        <w:rPr>
          <w:rFonts w:ascii="Arial" w:hAnsi="Arial" w:cs="Arial"/>
          <w:szCs w:val="24"/>
        </w:rPr>
        <w:t>15% sulfur).</w:t>
      </w:r>
    </w:p>
    <w:p w14:paraId="33175EC4" w14:textId="77777777" w:rsidR="005B41D8" w:rsidRPr="00137DBA" w:rsidRDefault="005B41D8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</w:p>
    <w:p w14:paraId="229B5049" w14:textId="77777777" w:rsidR="005B41D8" w:rsidRPr="00137DBA" w:rsidRDefault="00836E85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•</w:t>
      </w:r>
      <w:r w:rsidR="005B41D8" w:rsidRPr="00137DBA">
        <w:rPr>
          <w:rFonts w:ascii="Arial" w:hAnsi="Arial" w:cs="Arial"/>
          <w:szCs w:val="24"/>
        </w:rPr>
        <w:tab/>
        <w:t xml:space="preserve">The </w:t>
      </w:r>
      <w:r w:rsidR="00965235" w:rsidRPr="00137DBA">
        <w:rPr>
          <w:rFonts w:ascii="Arial" w:hAnsi="Arial" w:cs="Arial"/>
          <w:szCs w:val="24"/>
        </w:rPr>
        <w:t xml:space="preserve">affected </w:t>
      </w:r>
      <w:r w:rsidR="005B41D8" w:rsidRPr="00137DBA">
        <w:rPr>
          <w:rFonts w:ascii="Arial" w:hAnsi="Arial" w:cs="Arial"/>
          <w:szCs w:val="24"/>
        </w:rPr>
        <w:t xml:space="preserve">units shall meet the </w:t>
      </w:r>
      <w:r w:rsidR="00965235" w:rsidRPr="00137DBA">
        <w:rPr>
          <w:rFonts w:ascii="Arial" w:hAnsi="Arial" w:cs="Arial"/>
          <w:szCs w:val="24"/>
        </w:rPr>
        <w:t xml:space="preserve">applicable </w:t>
      </w:r>
      <w:r w:rsidR="005B41D8" w:rsidRPr="00137DBA">
        <w:rPr>
          <w:rFonts w:ascii="Arial" w:hAnsi="Arial" w:cs="Arial"/>
          <w:szCs w:val="24"/>
        </w:rPr>
        <w:t>emission standards</w:t>
      </w:r>
      <w:r w:rsidR="00AA2831" w:rsidRPr="00137DBA">
        <w:rPr>
          <w:rFonts w:ascii="Arial" w:hAnsi="Arial" w:cs="Arial"/>
          <w:szCs w:val="24"/>
        </w:rPr>
        <w:t xml:space="preserve">, </w:t>
      </w:r>
      <w:r w:rsidR="005B41D8" w:rsidRPr="00137DBA">
        <w:rPr>
          <w:rFonts w:ascii="Arial" w:hAnsi="Arial" w:cs="Arial"/>
          <w:szCs w:val="24"/>
        </w:rPr>
        <w:t>certification</w:t>
      </w:r>
      <w:r w:rsidR="00AA2831" w:rsidRPr="00137DBA">
        <w:rPr>
          <w:rFonts w:ascii="Arial" w:hAnsi="Arial" w:cs="Arial"/>
          <w:szCs w:val="24"/>
        </w:rPr>
        <w:t>, and recordkeeping and reporting</w:t>
      </w:r>
      <w:r w:rsidR="005B41D8" w:rsidRPr="00137DBA">
        <w:rPr>
          <w:rFonts w:ascii="Arial" w:hAnsi="Arial" w:cs="Arial"/>
          <w:szCs w:val="24"/>
        </w:rPr>
        <w:t xml:space="preserve"> requirements</w:t>
      </w:r>
      <w:r w:rsidR="00AA2831" w:rsidRPr="00137DBA">
        <w:rPr>
          <w:rFonts w:ascii="Arial" w:hAnsi="Arial" w:cs="Arial"/>
          <w:szCs w:val="24"/>
        </w:rPr>
        <w:t xml:space="preserve"> </w:t>
      </w:r>
      <w:r w:rsidR="00965235" w:rsidRPr="00137DBA">
        <w:rPr>
          <w:rFonts w:ascii="Arial" w:hAnsi="Arial" w:cs="Arial"/>
          <w:szCs w:val="24"/>
        </w:rPr>
        <w:t>contained in</w:t>
      </w:r>
      <w:r w:rsidR="005B41D8" w:rsidRPr="00137DBA">
        <w:rPr>
          <w:rFonts w:ascii="Arial" w:hAnsi="Arial" w:cs="Arial"/>
          <w:szCs w:val="24"/>
        </w:rPr>
        <w:t xml:space="preserve"> Chapter 148.</w:t>
      </w:r>
    </w:p>
    <w:p w14:paraId="3B63B425" w14:textId="77777777" w:rsidR="00AA2831" w:rsidRPr="00137DBA" w:rsidRDefault="00AA2831" w:rsidP="00802A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  <w:jc w:val="both"/>
        <w:rPr>
          <w:rFonts w:ascii="Arial" w:hAnsi="Arial" w:cs="Arial"/>
          <w:szCs w:val="24"/>
        </w:rPr>
      </w:pPr>
    </w:p>
    <w:p w14:paraId="7B02CF0C" w14:textId="77777777" w:rsidR="00AA2831" w:rsidRPr="00137DBA" w:rsidRDefault="00AA2831" w:rsidP="00137DBA">
      <w:pPr>
        <w:pStyle w:val="Heading2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Section C:</w:t>
      </w:r>
      <w:r w:rsidRPr="00137DBA">
        <w:rPr>
          <w:rFonts w:ascii="Arial" w:hAnsi="Arial" w:cs="Arial"/>
          <w:szCs w:val="24"/>
        </w:rPr>
        <w:tab/>
        <w:t xml:space="preserve"> EQUIPMENT</w:t>
      </w:r>
    </w:p>
    <w:p w14:paraId="35CDF6DF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tbl>
      <w:tblPr>
        <w:tblW w:w="11302" w:type="dxa"/>
        <w:jc w:val="center"/>
        <w:tblLayout w:type="fixed"/>
        <w:tblLook w:val="0620" w:firstRow="1" w:lastRow="0" w:firstColumn="0" w:lastColumn="0" w:noHBand="1" w:noVBand="1"/>
      </w:tblPr>
      <w:tblGrid>
        <w:gridCol w:w="1245"/>
        <w:gridCol w:w="1410"/>
        <w:gridCol w:w="1377"/>
        <w:gridCol w:w="1170"/>
        <w:gridCol w:w="1353"/>
        <w:gridCol w:w="1129"/>
        <w:gridCol w:w="1272"/>
        <w:gridCol w:w="1083"/>
        <w:gridCol w:w="1263"/>
      </w:tblGrid>
      <w:tr w:rsidR="00262DD5" w:rsidRPr="00137DBA" w14:paraId="2BE4C6F4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BBF9CA9" w14:textId="09BED641" w:rsidR="005B41D8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 xml:space="preserve">Emission Unit </w:t>
            </w:r>
            <w:r w:rsidR="00B83D89" w:rsidRPr="00137DBA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5ADF972" w14:textId="792E21F9" w:rsidR="00262DD5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Type of Equipment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FF2B06C" w14:textId="79DA4DA8" w:rsidR="00262DD5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Maximum Design Capacity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26EA21A" w14:textId="77777777" w:rsidR="00262DD5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Maximum Firing Rate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2DCB794" w14:textId="73943AE3" w:rsidR="00262DD5" w:rsidRPr="00137DBA" w:rsidRDefault="00262DD5" w:rsidP="001E4DCB">
            <w:pPr>
              <w:pStyle w:val="BodyText"/>
              <w:rPr>
                <w:rFonts w:ascii="Arial" w:hAnsi="Arial" w:cs="Arial"/>
                <w:szCs w:val="22"/>
              </w:rPr>
            </w:pPr>
            <w:r w:rsidRPr="00137DBA">
              <w:rPr>
                <w:rFonts w:ascii="Arial" w:hAnsi="Arial" w:cs="Arial"/>
                <w:szCs w:val="22"/>
              </w:rPr>
              <w:t>Fuel Type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ACC55B" w14:textId="52A3DABF" w:rsidR="00262DD5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Date of Manuf</w:t>
            </w:r>
            <w:r w:rsidR="001E4D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677C62" w14:textId="77777777" w:rsidR="00262DD5" w:rsidRPr="00137DBA" w:rsidRDefault="00262DD5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Date of Installation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5AE169A" w14:textId="77777777" w:rsidR="00262DD5" w:rsidRPr="00137DBA" w:rsidRDefault="00802A79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54CA62" w14:textId="77777777" w:rsidR="00262DD5" w:rsidRPr="00137DBA" w:rsidRDefault="00802A79" w:rsidP="001E4D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DBA">
              <w:rPr>
                <w:rFonts w:ascii="Arial" w:hAnsi="Arial" w:cs="Arial"/>
                <w:sz w:val="22"/>
                <w:szCs w:val="22"/>
              </w:rPr>
              <w:t>Model #</w:t>
            </w:r>
          </w:p>
        </w:tc>
      </w:tr>
      <w:tr w:rsidR="00262DD5" w:rsidRPr="00137DBA" w14:paraId="266A64CB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13EB5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Gen. #1</w:t>
            </w:r>
            <w:r w:rsidRPr="00137DBA">
              <w:rPr>
                <w:rFonts w:ascii="Arial" w:hAnsi="Arial" w:cs="Arial"/>
                <w:i/>
                <w:sz w:val="20"/>
              </w:rPr>
              <w:br/>
              <w:t>(Example)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64D7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Emergency</w:t>
            </w:r>
            <w:r w:rsidRPr="00137DBA">
              <w:rPr>
                <w:rFonts w:ascii="Arial" w:hAnsi="Arial" w:cs="Arial"/>
                <w:i/>
                <w:sz w:val="20"/>
              </w:rPr>
              <w:br/>
              <w:t>Generator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8A11" w14:textId="7576ABA3" w:rsidR="00262DD5" w:rsidRPr="00137DBA" w:rsidRDefault="00C062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125</w:t>
            </w:r>
            <w:r w:rsidR="00262DD5" w:rsidRPr="00137DBA">
              <w:rPr>
                <w:rFonts w:ascii="Arial" w:hAnsi="Arial" w:cs="Arial"/>
                <w:i/>
                <w:sz w:val="20"/>
              </w:rPr>
              <w:t xml:space="preserve"> kW</w:t>
            </w:r>
            <w:r w:rsidR="00262DD5" w:rsidRPr="00137DBA">
              <w:rPr>
                <w:rFonts w:ascii="Arial" w:hAnsi="Arial" w:cs="Arial"/>
                <w:i/>
                <w:sz w:val="20"/>
              </w:rPr>
              <w:br/>
              <w:t>(Example</w:t>
            </w:r>
            <w:r w:rsidR="00B24877" w:rsidRPr="00137DBA">
              <w:rPr>
                <w:rFonts w:ascii="Arial" w:hAnsi="Arial" w:cs="Arial"/>
                <w:i/>
                <w:sz w:val="20"/>
              </w:rPr>
              <w:t xml:space="preserve">)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5F41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8.9 gal/hr</w:t>
            </w:r>
          </w:p>
          <w:p w14:paraId="1DE8197B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(Example)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477E" w14:textId="248A4248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diesel</w:t>
            </w:r>
          </w:p>
          <w:p w14:paraId="13919560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(Example)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4D3B" w14:textId="77777777" w:rsidR="00262DD5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2007</w:t>
            </w:r>
          </w:p>
          <w:p w14:paraId="7FCBA39A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(Example)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3C9D" w14:textId="77777777" w:rsidR="00262DD5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2007</w:t>
            </w:r>
          </w:p>
          <w:p w14:paraId="1B321BA5" w14:textId="77777777" w:rsidR="00262DD5" w:rsidRPr="00137DBA" w:rsidRDefault="00262D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(Example)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3CCA" w14:textId="77777777" w:rsidR="00802A79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Cummins</w:t>
            </w:r>
          </w:p>
          <w:p w14:paraId="033805E6" w14:textId="77777777" w:rsidR="00262DD5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 xml:space="preserve"> </w:t>
            </w:r>
            <w:r w:rsidR="00262DD5" w:rsidRPr="00137DBA">
              <w:rPr>
                <w:rFonts w:ascii="Arial" w:hAnsi="Arial" w:cs="Arial"/>
                <w:i/>
                <w:sz w:val="20"/>
              </w:rPr>
              <w:t>(Ex.)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470D6B" w14:textId="26DFDEE5" w:rsidR="00802A79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>111111111</w:t>
            </w:r>
          </w:p>
          <w:p w14:paraId="1BDA7294" w14:textId="77777777" w:rsidR="00262DD5" w:rsidRPr="00137DBA" w:rsidRDefault="00802A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137DBA">
              <w:rPr>
                <w:rFonts w:ascii="Arial" w:hAnsi="Arial" w:cs="Arial"/>
                <w:i/>
                <w:sz w:val="20"/>
              </w:rPr>
              <w:t xml:space="preserve"> </w:t>
            </w:r>
            <w:r w:rsidR="00262DD5" w:rsidRPr="00137DBA">
              <w:rPr>
                <w:rFonts w:ascii="Arial" w:hAnsi="Arial" w:cs="Arial"/>
                <w:i/>
                <w:sz w:val="20"/>
              </w:rPr>
              <w:t>(Ex.)</w:t>
            </w:r>
          </w:p>
        </w:tc>
      </w:tr>
      <w:bookmarkStart w:id="27" w:name="Text31"/>
      <w:tr w:rsidR="00262DD5" w:rsidRPr="00137DBA" w14:paraId="407E67BB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A98F18" w14:textId="77777777" w:rsidR="00446530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27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7345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28"/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F8F4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29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8F24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0"/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4480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1"/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B60C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2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224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3"/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E95E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4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F9044" w14:textId="77777777" w:rsidR="00262DD5" w:rsidRPr="00137DBA" w:rsidRDefault="004829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  <w:bookmarkEnd w:id="35"/>
          </w:p>
        </w:tc>
      </w:tr>
      <w:tr w:rsidR="00482983" w:rsidRPr="00137DBA" w14:paraId="5689E022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5E4168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0FC4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BC01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381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DB38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EB0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6259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DA2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F101D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82983" w:rsidRPr="00137DBA" w14:paraId="03B7EFD4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849A7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4236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1AD0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7E71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AFF0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3979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7BAD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4F79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CB490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82983" w:rsidRPr="00137DBA" w14:paraId="4EF4FCBD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7840B4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051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488D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07DC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7D6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BE20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B14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FBD1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14BC8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82983" w:rsidRPr="00137DBA" w14:paraId="1BB07688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0CAA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78D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02EB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A73E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E65E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6CC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0253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1EAA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24AE7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82983" w:rsidRPr="00137DBA" w14:paraId="66D33C0F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C0077C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1635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DA41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B1C6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1AE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A78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CACB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99CD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E25F7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482983" w:rsidRPr="00137DBA" w14:paraId="55A91192" w14:textId="77777777" w:rsidTr="001E4DCB">
        <w:trPr>
          <w:cantSplit/>
          <w:jc w:val="center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408A7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DC84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725E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65B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5C47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EE6D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B53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012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268BF" w14:textId="77777777" w:rsidR="00482983" w:rsidRPr="00137DBA" w:rsidRDefault="00482983" w:rsidP="005273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Arial" w:hAnsi="Arial" w:cs="Arial"/>
                <w:szCs w:val="24"/>
              </w:rPr>
            </w:pPr>
            <w:r w:rsidRPr="00137DBA">
              <w:rPr>
                <w:rFonts w:ascii="Arial" w:hAnsi="Arial" w:cs="Arial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37DB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37DBA">
              <w:rPr>
                <w:rFonts w:ascii="Arial" w:hAnsi="Arial" w:cs="Arial"/>
                <w:szCs w:val="24"/>
              </w:rPr>
            </w:r>
            <w:r w:rsidRPr="00137DBA">
              <w:rPr>
                <w:rFonts w:ascii="Arial" w:hAnsi="Arial" w:cs="Arial"/>
                <w:szCs w:val="24"/>
              </w:rPr>
              <w:fldChar w:fldCharType="separate"/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noProof/>
                <w:szCs w:val="24"/>
              </w:rPr>
              <w:t> </w:t>
            </w:r>
            <w:r w:rsidRPr="00137DBA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5213F1FE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623782F3" w14:textId="77777777" w:rsidR="00262DD5" w:rsidRPr="00137DBA" w:rsidRDefault="00B248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r w:rsidRPr="00137DBA">
        <w:rPr>
          <w:rFonts w:ascii="Arial" w:hAnsi="Arial" w:cs="Arial"/>
          <w:szCs w:val="24"/>
          <w:u w:val="single"/>
        </w:rPr>
        <w:t>O</w:t>
      </w:r>
      <w:r w:rsidR="00802A79" w:rsidRPr="00137DBA">
        <w:rPr>
          <w:rFonts w:ascii="Arial" w:hAnsi="Arial" w:cs="Arial"/>
          <w:szCs w:val="24"/>
          <w:u w:val="single"/>
        </w:rPr>
        <w:t>THER ATTACHMENTS</w:t>
      </w:r>
      <w:r w:rsidR="00262DD5" w:rsidRPr="00137DBA">
        <w:rPr>
          <w:rFonts w:ascii="Arial" w:hAnsi="Arial" w:cs="Arial"/>
          <w:szCs w:val="24"/>
        </w:rPr>
        <w:t>:</w:t>
      </w:r>
    </w:p>
    <w:p w14:paraId="06A790C7" w14:textId="77777777" w:rsidR="003810AF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</w:p>
    <w:p w14:paraId="6569D65E" w14:textId="77777777" w:rsidR="00B83D89" w:rsidRPr="00137DBA" w:rsidRDefault="005B41D8" w:rsidP="0029032D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b/>
          <w:szCs w:val="24"/>
        </w:rPr>
        <w:tab/>
      </w:r>
      <w:bookmarkStart w:id="36" w:name="Check1"/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7AE1" w:rsidRPr="00137DBA">
        <w:rPr>
          <w:rFonts w:ascii="Arial" w:hAnsi="Arial" w:cs="Arial"/>
          <w:szCs w:val="24"/>
          <w:bdr w:val="single" w:sz="4" w:space="0" w:color="auto"/>
        </w:rPr>
        <w:instrText xml:space="preserve"> FORMCHECKBOX </w:instrText>
      </w:r>
      <w:r w:rsidR="00A07AE1" w:rsidRPr="00137DBA">
        <w:rPr>
          <w:rFonts w:ascii="Arial" w:hAnsi="Arial" w:cs="Arial"/>
          <w:szCs w:val="24"/>
          <w:bdr w:val="single" w:sz="4" w:space="0" w:color="auto"/>
        </w:rPr>
      </w:r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separate"/>
      </w:r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end"/>
      </w:r>
      <w:bookmarkEnd w:id="36"/>
      <w:r w:rsidRPr="00137DBA">
        <w:rPr>
          <w:rFonts w:ascii="Arial" w:hAnsi="Arial" w:cs="Arial"/>
          <w:b/>
          <w:szCs w:val="24"/>
        </w:rPr>
        <w:tab/>
      </w:r>
      <w:r w:rsidRPr="00137DBA">
        <w:rPr>
          <w:rFonts w:ascii="Arial" w:hAnsi="Arial" w:cs="Arial"/>
          <w:szCs w:val="24"/>
        </w:rPr>
        <w:t xml:space="preserve">Certification </w:t>
      </w:r>
      <w:r w:rsidR="00612E89" w:rsidRPr="00137DBA">
        <w:rPr>
          <w:rFonts w:ascii="Arial" w:hAnsi="Arial" w:cs="Arial"/>
          <w:szCs w:val="24"/>
        </w:rPr>
        <w:t>Documents</w:t>
      </w:r>
    </w:p>
    <w:p w14:paraId="2851B735" w14:textId="77777777" w:rsidR="005B41D8" w:rsidRPr="00137DBA" w:rsidRDefault="005B41D8" w:rsidP="0029032D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61EE24AC" w14:textId="77777777" w:rsidR="005B41D8" w:rsidRPr="00137DBA" w:rsidRDefault="005B41D8" w:rsidP="0029032D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b/>
          <w:szCs w:val="24"/>
        </w:rPr>
      </w:pPr>
      <w:r w:rsidRPr="00137DBA">
        <w:rPr>
          <w:rFonts w:ascii="Arial" w:hAnsi="Arial" w:cs="Arial"/>
          <w:szCs w:val="24"/>
        </w:rPr>
        <w:tab/>
      </w:r>
      <w:bookmarkStart w:id="37" w:name="Check2"/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07AE1" w:rsidRPr="00137DBA">
        <w:rPr>
          <w:rFonts w:ascii="Arial" w:hAnsi="Arial" w:cs="Arial"/>
          <w:szCs w:val="24"/>
          <w:bdr w:val="single" w:sz="4" w:space="0" w:color="auto"/>
        </w:rPr>
        <w:instrText xml:space="preserve"> FORMCHECKBOX </w:instrText>
      </w:r>
      <w:r w:rsidR="00A07AE1" w:rsidRPr="00137DBA">
        <w:rPr>
          <w:rFonts w:ascii="Arial" w:hAnsi="Arial" w:cs="Arial"/>
          <w:szCs w:val="24"/>
          <w:bdr w:val="single" w:sz="4" w:space="0" w:color="auto"/>
        </w:rPr>
      </w:r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separate"/>
      </w:r>
      <w:r w:rsidR="00A07AE1" w:rsidRPr="00137DBA">
        <w:rPr>
          <w:rFonts w:ascii="Arial" w:hAnsi="Arial" w:cs="Arial"/>
          <w:szCs w:val="24"/>
          <w:bdr w:val="single" w:sz="4" w:space="0" w:color="auto"/>
        </w:rPr>
        <w:fldChar w:fldCharType="end"/>
      </w:r>
      <w:bookmarkEnd w:id="37"/>
      <w:r w:rsidRPr="00137DBA">
        <w:rPr>
          <w:rFonts w:ascii="Arial" w:hAnsi="Arial" w:cs="Arial"/>
          <w:szCs w:val="24"/>
        </w:rPr>
        <w:tab/>
        <w:t xml:space="preserve">Other:  </w:t>
      </w:r>
      <w:bookmarkStart w:id="38" w:name="Text28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38"/>
    </w:p>
    <w:p w14:paraId="0801D213" w14:textId="77777777" w:rsidR="00B83D89" w:rsidRPr="00137DBA" w:rsidRDefault="003810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b/>
          <w:szCs w:val="24"/>
        </w:rPr>
      </w:pPr>
      <w:r w:rsidRPr="00137DBA">
        <w:rPr>
          <w:rFonts w:ascii="Arial" w:hAnsi="Arial" w:cs="Arial"/>
          <w:b/>
          <w:szCs w:val="24"/>
        </w:rPr>
        <w:br w:type="page"/>
      </w:r>
    </w:p>
    <w:p w14:paraId="48E4D27B" w14:textId="77777777" w:rsidR="00262DD5" w:rsidRPr="00137DBA" w:rsidRDefault="00262DD5" w:rsidP="00137DBA">
      <w:pPr>
        <w:pStyle w:val="Heading2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lastRenderedPageBreak/>
        <w:t xml:space="preserve">Section </w:t>
      </w:r>
      <w:r w:rsidR="00AA2831" w:rsidRPr="00137DBA">
        <w:rPr>
          <w:rFonts w:ascii="Arial" w:hAnsi="Arial" w:cs="Arial"/>
          <w:szCs w:val="24"/>
        </w:rPr>
        <w:t>D</w:t>
      </w:r>
      <w:r w:rsidRPr="00137DBA">
        <w:rPr>
          <w:rFonts w:ascii="Arial" w:hAnsi="Arial" w:cs="Arial"/>
          <w:szCs w:val="24"/>
        </w:rPr>
        <w:t>:</w:t>
      </w:r>
      <w:r w:rsidR="00AA2831" w:rsidRPr="00137DBA">
        <w:rPr>
          <w:rFonts w:ascii="Arial" w:hAnsi="Arial" w:cs="Arial"/>
          <w:szCs w:val="24"/>
        </w:rPr>
        <w:t xml:space="preserve"> </w:t>
      </w:r>
      <w:r w:rsidRPr="00137DBA">
        <w:rPr>
          <w:rFonts w:ascii="Arial" w:hAnsi="Arial" w:cs="Arial"/>
          <w:szCs w:val="24"/>
        </w:rPr>
        <w:t>SIGNATORY REQUIREMENT</w:t>
      </w:r>
    </w:p>
    <w:p w14:paraId="0D6B9FA3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74D7F9B7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 xml:space="preserve">Each </w:t>
      </w:r>
      <w:r w:rsidR="00965235" w:rsidRPr="00137DBA">
        <w:rPr>
          <w:rFonts w:ascii="Arial" w:hAnsi="Arial" w:cs="Arial"/>
          <w:szCs w:val="24"/>
        </w:rPr>
        <w:t>registration form</w:t>
      </w:r>
      <w:r w:rsidRPr="00137DBA">
        <w:rPr>
          <w:rFonts w:ascii="Arial" w:hAnsi="Arial" w:cs="Arial"/>
          <w:szCs w:val="24"/>
        </w:rPr>
        <w:t xml:space="preserve"> submitted to the Department must include the following certification signed by a </w:t>
      </w:r>
      <w:r w:rsidRPr="00137DBA">
        <w:rPr>
          <w:rFonts w:ascii="Arial" w:hAnsi="Arial" w:cs="Arial"/>
          <w:szCs w:val="24"/>
          <w:u w:val="single"/>
        </w:rPr>
        <w:t>Responsible</w:t>
      </w:r>
      <w:r w:rsidRPr="00137DBA">
        <w:rPr>
          <w:rFonts w:ascii="Arial" w:hAnsi="Arial" w:cs="Arial"/>
          <w:szCs w:val="24"/>
        </w:rPr>
        <w:t xml:space="preserve"> </w:t>
      </w:r>
      <w:r w:rsidRPr="00137DBA">
        <w:rPr>
          <w:rFonts w:ascii="Arial" w:hAnsi="Arial" w:cs="Arial"/>
          <w:szCs w:val="24"/>
          <w:u w:val="single"/>
        </w:rPr>
        <w:t>Official</w:t>
      </w:r>
      <w:r w:rsidRPr="00137DBA">
        <w:rPr>
          <w:rFonts w:ascii="Arial" w:hAnsi="Arial" w:cs="Arial"/>
          <w:szCs w:val="24"/>
        </w:rPr>
        <w:t>*:</w:t>
      </w:r>
    </w:p>
    <w:p w14:paraId="1C93E8F4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715C9BB3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 xml:space="preserve">"I certify under penalty of law that, based on information and belief formed after reasonable inquiry, I believe the information included </w:t>
      </w:r>
      <w:r w:rsidR="00965235" w:rsidRPr="00137DBA">
        <w:rPr>
          <w:rFonts w:ascii="Arial" w:hAnsi="Arial" w:cs="Arial"/>
          <w:szCs w:val="24"/>
        </w:rPr>
        <w:t xml:space="preserve">on this registration form and in any </w:t>
      </w:r>
      <w:r w:rsidRPr="00137DBA">
        <w:rPr>
          <w:rFonts w:ascii="Arial" w:hAnsi="Arial" w:cs="Arial"/>
          <w:szCs w:val="24"/>
        </w:rPr>
        <w:t>attached document</w:t>
      </w:r>
      <w:r w:rsidR="00965235" w:rsidRPr="00137DBA">
        <w:rPr>
          <w:rFonts w:ascii="Arial" w:hAnsi="Arial" w:cs="Arial"/>
          <w:szCs w:val="24"/>
        </w:rPr>
        <w:t>s</w:t>
      </w:r>
      <w:r w:rsidRPr="00137DBA">
        <w:rPr>
          <w:rFonts w:ascii="Arial" w:hAnsi="Arial" w:cs="Arial"/>
          <w:szCs w:val="24"/>
        </w:rPr>
        <w:t xml:space="preserve"> is true, complete, and accurate."</w:t>
      </w:r>
    </w:p>
    <w:p w14:paraId="08CE11AD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6488BFD6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6D34521A" w14:textId="77777777" w:rsidR="00262DD5" w:rsidRPr="00137DBA" w:rsidRDefault="00262DD5" w:rsidP="00A07AE1">
      <w:pPr>
        <w:tabs>
          <w:tab w:val="left" w:pos="720"/>
          <w:tab w:val="left" w:pos="79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>_________________________________________________</w:t>
      </w:r>
      <w:r w:rsidRPr="00137DBA">
        <w:rPr>
          <w:rFonts w:ascii="Arial" w:hAnsi="Arial" w:cs="Arial"/>
          <w:szCs w:val="24"/>
        </w:rPr>
        <w:tab/>
        <w:t>__________________</w:t>
      </w:r>
    </w:p>
    <w:p w14:paraId="0B3E95BA" w14:textId="77777777" w:rsidR="00262DD5" w:rsidRPr="00137DBA" w:rsidRDefault="00262DD5" w:rsidP="0029032D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864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>Responsible Official Signature</w:t>
      </w:r>
      <w:r w:rsidRPr="00137DBA">
        <w:rPr>
          <w:rFonts w:ascii="Arial" w:hAnsi="Arial" w:cs="Arial"/>
          <w:szCs w:val="24"/>
        </w:rPr>
        <w:tab/>
        <w:t>Date</w:t>
      </w:r>
    </w:p>
    <w:p w14:paraId="7B02B1CC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316BC5EA" w14:textId="77777777" w:rsidR="00262DD5" w:rsidRPr="00137DBA" w:rsidRDefault="00262DD5" w:rsidP="00A07AE1">
      <w:pPr>
        <w:tabs>
          <w:tab w:val="left" w:pos="720"/>
          <w:tab w:val="left" w:pos="79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</w:r>
      <w:bookmarkStart w:id="39" w:name="Text29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39"/>
      <w:r w:rsidRPr="00137DBA">
        <w:rPr>
          <w:rFonts w:ascii="Arial" w:hAnsi="Arial" w:cs="Arial"/>
          <w:szCs w:val="24"/>
        </w:rPr>
        <w:tab/>
      </w:r>
      <w:bookmarkStart w:id="40" w:name="Text30"/>
      <w:r w:rsidR="00A07AE1" w:rsidRPr="00137DBA">
        <w:rPr>
          <w:rFonts w:ascii="Arial" w:hAnsi="Arial" w:cs="Arial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07AE1" w:rsidRPr="00137DBA">
        <w:rPr>
          <w:rFonts w:ascii="Arial" w:hAnsi="Arial" w:cs="Arial"/>
          <w:szCs w:val="24"/>
          <w:u w:val="single"/>
        </w:rPr>
        <w:instrText xml:space="preserve"> FORMTEXT </w:instrText>
      </w:r>
      <w:r w:rsidR="00A07AE1" w:rsidRPr="00137DBA">
        <w:rPr>
          <w:rFonts w:ascii="Arial" w:hAnsi="Arial" w:cs="Arial"/>
          <w:szCs w:val="24"/>
          <w:u w:val="single"/>
        </w:rPr>
      </w:r>
      <w:r w:rsidR="00A07AE1" w:rsidRPr="00137DBA">
        <w:rPr>
          <w:rFonts w:ascii="Arial" w:hAnsi="Arial" w:cs="Arial"/>
          <w:szCs w:val="24"/>
          <w:u w:val="single"/>
        </w:rPr>
        <w:fldChar w:fldCharType="separate"/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noProof/>
          <w:szCs w:val="24"/>
          <w:u w:val="single"/>
        </w:rPr>
        <w:t> </w:t>
      </w:r>
      <w:r w:rsidR="00A07AE1" w:rsidRPr="00137DBA">
        <w:rPr>
          <w:rFonts w:ascii="Arial" w:hAnsi="Arial" w:cs="Arial"/>
          <w:szCs w:val="24"/>
          <w:u w:val="single"/>
        </w:rPr>
        <w:fldChar w:fldCharType="end"/>
      </w:r>
      <w:bookmarkEnd w:id="40"/>
    </w:p>
    <w:p w14:paraId="0E945D94" w14:textId="77777777" w:rsidR="00262DD5" w:rsidRPr="00137DBA" w:rsidRDefault="00262DD5" w:rsidP="0029032D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864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ab/>
        <w:t>Responsible Official (Printed or Typed)</w:t>
      </w:r>
      <w:r w:rsidRPr="00137DBA">
        <w:rPr>
          <w:rFonts w:ascii="Arial" w:hAnsi="Arial" w:cs="Arial"/>
          <w:szCs w:val="24"/>
        </w:rPr>
        <w:tab/>
        <w:t>Title</w:t>
      </w:r>
    </w:p>
    <w:p w14:paraId="6CD6B9C0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04A0E36E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</w:p>
    <w:p w14:paraId="2B419CFF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Arial" w:hAnsi="Arial" w:cs="Arial"/>
          <w:szCs w:val="24"/>
        </w:rPr>
      </w:pPr>
      <w:r w:rsidRPr="00137DBA">
        <w:rPr>
          <w:rFonts w:ascii="Arial" w:hAnsi="Arial" w:cs="Arial"/>
          <w:szCs w:val="24"/>
        </w:rPr>
        <w:t>* A Responsible Official is defined by MEDEP Chapter 100 as:</w:t>
      </w:r>
    </w:p>
    <w:p w14:paraId="0F30B8A8" w14:textId="77777777" w:rsidR="00262DD5" w:rsidRPr="00137DBA" w:rsidRDefault="00262DD5">
      <w:pPr>
        <w:pStyle w:val="RulesSection"/>
        <w:rPr>
          <w:rFonts w:ascii="Arial" w:hAnsi="Arial" w:cs="Arial"/>
          <w:sz w:val="24"/>
          <w:szCs w:val="24"/>
        </w:rPr>
      </w:pPr>
    </w:p>
    <w:p w14:paraId="5B28CC96" w14:textId="77777777" w:rsidR="00262DD5" w:rsidRPr="00137DBA" w:rsidRDefault="00262DD5">
      <w:pPr>
        <w:pStyle w:val="RulesSub-section"/>
        <w:rPr>
          <w:rFonts w:ascii="Arial" w:hAnsi="Arial" w:cs="Arial"/>
          <w:bCs/>
          <w:sz w:val="24"/>
          <w:szCs w:val="24"/>
        </w:rPr>
      </w:pPr>
      <w:r w:rsidRPr="00137DBA">
        <w:rPr>
          <w:rFonts w:ascii="Arial" w:hAnsi="Arial" w:cs="Arial"/>
          <w:bCs/>
          <w:sz w:val="24"/>
          <w:szCs w:val="24"/>
        </w:rPr>
        <w:t>A.</w:t>
      </w:r>
      <w:r w:rsidRPr="00137DBA">
        <w:rPr>
          <w:rFonts w:ascii="Arial" w:hAnsi="Arial" w:cs="Arial"/>
          <w:bCs/>
          <w:sz w:val="24"/>
          <w:szCs w:val="24"/>
        </w:rPr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473D823D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Arial" w:hAnsi="Arial" w:cs="Arial"/>
          <w:bCs/>
          <w:szCs w:val="24"/>
        </w:rPr>
      </w:pPr>
    </w:p>
    <w:p w14:paraId="1DBA3FA5" w14:textId="77777777" w:rsidR="00262DD5" w:rsidRPr="00137DBA" w:rsidRDefault="00262DD5">
      <w:pPr>
        <w:pStyle w:val="RulesParagraph"/>
        <w:rPr>
          <w:rFonts w:ascii="Arial" w:hAnsi="Arial" w:cs="Arial"/>
          <w:bCs/>
          <w:sz w:val="24"/>
          <w:szCs w:val="24"/>
        </w:rPr>
      </w:pPr>
      <w:r w:rsidRPr="00137DBA">
        <w:rPr>
          <w:rFonts w:ascii="Arial" w:hAnsi="Arial" w:cs="Arial"/>
          <w:bCs/>
          <w:sz w:val="24"/>
          <w:szCs w:val="24"/>
        </w:rPr>
        <w:t>(1)</w:t>
      </w:r>
      <w:r w:rsidRPr="00137DBA">
        <w:rPr>
          <w:rFonts w:ascii="Arial" w:hAnsi="Arial" w:cs="Arial"/>
          <w:bCs/>
          <w:sz w:val="24"/>
          <w:szCs w:val="24"/>
        </w:rPr>
        <w:tab/>
        <w:t>The facilities employ more than 250 persons or have gross annual sales or expenditures exceeding  $25 million (in second quarter 1980 dollars); or</w:t>
      </w:r>
    </w:p>
    <w:p w14:paraId="0D285C7C" w14:textId="77777777" w:rsidR="00262DD5" w:rsidRPr="00137DBA" w:rsidRDefault="00262DD5">
      <w:pPr>
        <w:pStyle w:val="RulesParagraph"/>
        <w:rPr>
          <w:rFonts w:ascii="Arial" w:hAnsi="Arial" w:cs="Arial"/>
          <w:bCs/>
          <w:sz w:val="24"/>
          <w:szCs w:val="24"/>
        </w:rPr>
      </w:pPr>
    </w:p>
    <w:p w14:paraId="6070B5B8" w14:textId="77777777" w:rsidR="00262DD5" w:rsidRPr="00137DBA" w:rsidRDefault="00262DD5">
      <w:pPr>
        <w:pStyle w:val="RulesParagraph"/>
        <w:rPr>
          <w:rFonts w:ascii="Arial" w:hAnsi="Arial" w:cs="Arial"/>
          <w:bCs/>
          <w:sz w:val="24"/>
          <w:szCs w:val="24"/>
        </w:rPr>
      </w:pPr>
      <w:r w:rsidRPr="00137DBA">
        <w:rPr>
          <w:rFonts w:ascii="Arial" w:hAnsi="Arial" w:cs="Arial"/>
          <w:bCs/>
          <w:sz w:val="24"/>
          <w:szCs w:val="24"/>
        </w:rPr>
        <w:t>(2)</w:t>
      </w:r>
      <w:r w:rsidRPr="00137DBA">
        <w:rPr>
          <w:rFonts w:ascii="Arial" w:hAnsi="Arial" w:cs="Arial"/>
          <w:bCs/>
          <w:sz w:val="24"/>
          <w:szCs w:val="24"/>
        </w:rPr>
        <w:tab/>
        <w:t>The delegation of authority to such representatives is approved in advance by the permitting authority;</w:t>
      </w:r>
    </w:p>
    <w:p w14:paraId="5EF84848" w14:textId="77777777" w:rsidR="00262DD5" w:rsidRPr="00137DB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Arial" w:hAnsi="Arial" w:cs="Arial"/>
          <w:bCs/>
          <w:szCs w:val="24"/>
        </w:rPr>
      </w:pPr>
    </w:p>
    <w:p w14:paraId="75F9D655" w14:textId="77777777" w:rsidR="00262DD5" w:rsidRPr="00137DBA" w:rsidRDefault="00262DD5">
      <w:pPr>
        <w:pStyle w:val="RulesSub-section"/>
        <w:rPr>
          <w:rFonts w:ascii="Arial" w:hAnsi="Arial" w:cs="Arial"/>
          <w:bCs/>
          <w:sz w:val="24"/>
          <w:szCs w:val="24"/>
        </w:rPr>
      </w:pPr>
      <w:r w:rsidRPr="00137DBA">
        <w:rPr>
          <w:rFonts w:ascii="Arial" w:hAnsi="Arial" w:cs="Arial"/>
          <w:bCs/>
          <w:sz w:val="24"/>
          <w:szCs w:val="24"/>
        </w:rPr>
        <w:t>B.</w:t>
      </w:r>
      <w:r w:rsidRPr="00137DBA">
        <w:rPr>
          <w:rFonts w:ascii="Arial" w:hAnsi="Arial" w:cs="Arial"/>
          <w:bCs/>
          <w:sz w:val="24"/>
          <w:szCs w:val="24"/>
        </w:rPr>
        <w:tab/>
        <w:t>For a partnership or sole proprietorship: a general partner or the proprietor, respectively;</w:t>
      </w:r>
    </w:p>
    <w:p w14:paraId="0CA07577" w14:textId="77777777" w:rsidR="00262DD5" w:rsidRPr="00137DBA" w:rsidRDefault="00262DD5">
      <w:pPr>
        <w:pStyle w:val="RulesSub-section"/>
        <w:rPr>
          <w:rFonts w:ascii="Arial" w:hAnsi="Arial" w:cs="Arial"/>
          <w:bCs/>
          <w:sz w:val="24"/>
          <w:szCs w:val="24"/>
        </w:rPr>
      </w:pPr>
    </w:p>
    <w:p w14:paraId="02C71001" w14:textId="77777777" w:rsidR="00262DD5" w:rsidRPr="00137DBA" w:rsidRDefault="00262DD5">
      <w:pPr>
        <w:pStyle w:val="RulesSub-section"/>
        <w:rPr>
          <w:rFonts w:ascii="Arial" w:hAnsi="Arial" w:cs="Arial"/>
          <w:sz w:val="24"/>
          <w:szCs w:val="24"/>
        </w:rPr>
      </w:pPr>
      <w:r w:rsidRPr="00137DBA">
        <w:rPr>
          <w:rFonts w:ascii="Arial" w:hAnsi="Arial" w:cs="Arial"/>
          <w:bCs/>
          <w:sz w:val="24"/>
          <w:szCs w:val="24"/>
        </w:rPr>
        <w:t>C.</w:t>
      </w:r>
      <w:r w:rsidRPr="00137DBA">
        <w:rPr>
          <w:rFonts w:ascii="Arial" w:hAnsi="Arial" w:cs="Arial"/>
          <w:bCs/>
          <w:sz w:val="24"/>
          <w:szCs w:val="24"/>
        </w:rPr>
        <w:tab/>
        <w:t xml:space="preserve">For a municipality, State, Federal, or other public agency: Either a principal executive officer or ranking elected official. For the purposes of this part, a principal executive officer of a Federal </w:t>
      </w:r>
      <w:r w:rsidRPr="00137DBA">
        <w:rPr>
          <w:rFonts w:ascii="Arial" w:hAnsi="Arial" w:cs="Arial"/>
          <w:sz w:val="24"/>
          <w:szCs w:val="24"/>
        </w:rPr>
        <w:t>agency includes the chief executive officer having responsibility for the overall operations of a principal geographic unit of the agency (e.g., a Regional Administrator of EPA).</w:t>
      </w:r>
    </w:p>
    <w:sectPr w:rsidR="00262DD5" w:rsidRPr="00137DBA" w:rsidSect="005D5CD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paperSrc w:first="262" w:other="26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E645" w14:textId="77777777" w:rsidR="0001219C" w:rsidRDefault="0001219C">
      <w:r>
        <w:separator/>
      </w:r>
    </w:p>
  </w:endnote>
  <w:endnote w:type="continuationSeparator" w:id="0">
    <w:p w14:paraId="4FCB0598" w14:textId="77777777" w:rsidR="0001219C" w:rsidRDefault="0001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C217" w14:textId="77777777" w:rsidR="00482983" w:rsidRDefault="00482983">
    <w:pPr>
      <w:pStyle w:val="Footer"/>
      <w:tabs>
        <w:tab w:val="clear" w:pos="4320"/>
        <w:tab w:val="center" w:pos="5400"/>
      </w:tabs>
      <w:jc w:val="both"/>
    </w:pPr>
    <w:r>
      <w:tab/>
    </w:r>
    <w:r>
      <w:rPr>
        <w:sz w:val="22"/>
      </w:rPr>
      <w:t xml:space="preserve">page </w: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DF4859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4A09" w14:textId="77777777" w:rsidR="00482983" w:rsidRDefault="00482983">
    <w:pPr>
      <w:pStyle w:val="Footer"/>
      <w:tabs>
        <w:tab w:val="clear" w:pos="4320"/>
        <w:tab w:val="center" w:pos="5400"/>
      </w:tabs>
    </w:pPr>
    <w:r>
      <w:tab/>
    </w:r>
    <w:r>
      <w:rPr>
        <w:sz w:val="22"/>
      </w:rPr>
      <w:t xml:space="preserve">page </w: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DF4859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D1B9" w14:textId="77777777" w:rsidR="0001219C" w:rsidRDefault="0001219C">
      <w:r>
        <w:separator/>
      </w:r>
    </w:p>
  </w:footnote>
  <w:footnote w:type="continuationSeparator" w:id="0">
    <w:p w14:paraId="0CBA149C" w14:textId="77777777" w:rsidR="0001219C" w:rsidRDefault="0001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AC0C" w14:textId="77777777" w:rsidR="00482983" w:rsidRDefault="00482983" w:rsidP="003C698F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sz w:val="20"/>
          </w:rPr>
          <w:t>Maine</w:t>
        </w:r>
      </w:smartTag>
    </w:smartTag>
    <w:r>
      <w:rPr>
        <w:sz w:val="20"/>
      </w:rPr>
      <w:t xml:space="preserve"> DEP - Bureau of Air Quality</w:t>
    </w:r>
  </w:p>
  <w:p w14:paraId="0F76092D" w14:textId="77777777" w:rsidR="00482983" w:rsidRDefault="00482983" w:rsidP="003C698F">
    <w:pPr>
      <w:pStyle w:val="Header"/>
      <w:jc w:val="center"/>
      <w:rPr>
        <w:sz w:val="20"/>
      </w:rPr>
    </w:pPr>
    <w:r>
      <w:rPr>
        <w:sz w:val="20"/>
      </w:rPr>
      <w:t>Chapter 148 Registration Form</w:t>
    </w:r>
  </w:p>
  <w:p w14:paraId="3E4ABB65" w14:textId="77777777" w:rsidR="00482983" w:rsidRDefault="00482983" w:rsidP="003C698F">
    <w:pPr>
      <w:pStyle w:val="Header"/>
      <w:jc w:val="center"/>
      <w:rPr>
        <w:sz w:val="20"/>
      </w:rPr>
    </w:pPr>
    <w:r>
      <w:rPr>
        <w:sz w:val="20"/>
      </w:rPr>
      <w:t>Revised May 28, 2008</w:t>
    </w:r>
  </w:p>
  <w:p w14:paraId="5403E66F" w14:textId="77777777" w:rsidR="00482983" w:rsidRDefault="00482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482983" w14:paraId="1BB87E2D" w14:textId="77777777" w:rsidTr="0064597F">
      <w:trPr>
        <w:jc w:val="right"/>
      </w:trPr>
      <w:tc>
        <w:tcPr>
          <w:tcW w:w="1998" w:type="dxa"/>
        </w:tcPr>
        <w:p w14:paraId="7D921BA2" w14:textId="319B44E4" w:rsidR="00482983" w:rsidRPr="000001D7" w:rsidRDefault="00482983" w:rsidP="0064597F">
          <w:pPr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Form No.</w:t>
          </w:r>
        </w:p>
      </w:tc>
      <w:tc>
        <w:tcPr>
          <w:tcW w:w="1260" w:type="dxa"/>
        </w:tcPr>
        <w:p w14:paraId="693B1C45" w14:textId="77777777" w:rsidR="00482983" w:rsidRPr="000001D7" w:rsidRDefault="00482983" w:rsidP="0064597F">
          <w:pPr>
            <w:jc w:val="right"/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A-L-0028</w:t>
          </w:r>
        </w:p>
      </w:tc>
    </w:tr>
    <w:tr w:rsidR="00482983" w14:paraId="14EF662A" w14:textId="77777777" w:rsidTr="0064597F">
      <w:trPr>
        <w:jc w:val="right"/>
      </w:trPr>
      <w:tc>
        <w:tcPr>
          <w:tcW w:w="1998" w:type="dxa"/>
        </w:tcPr>
        <w:p w14:paraId="0FCD4889" w14:textId="77777777" w:rsidR="00482983" w:rsidRPr="000001D7" w:rsidRDefault="00482983" w:rsidP="0064597F">
          <w:pPr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Effective Date</w:t>
          </w:r>
        </w:p>
      </w:tc>
      <w:tc>
        <w:tcPr>
          <w:tcW w:w="1260" w:type="dxa"/>
        </w:tcPr>
        <w:p w14:paraId="51646E7C" w14:textId="77777777" w:rsidR="00482983" w:rsidRPr="000001D7" w:rsidRDefault="00482983" w:rsidP="0064597F">
          <w:pPr>
            <w:jc w:val="right"/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May 28, 2008</w:t>
          </w:r>
        </w:p>
      </w:tc>
    </w:tr>
    <w:tr w:rsidR="00482983" w14:paraId="48D5DF7B" w14:textId="77777777" w:rsidTr="0064597F">
      <w:trPr>
        <w:jc w:val="right"/>
      </w:trPr>
      <w:tc>
        <w:tcPr>
          <w:tcW w:w="1998" w:type="dxa"/>
        </w:tcPr>
        <w:p w14:paraId="3F2F07F0" w14:textId="77777777" w:rsidR="00482983" w:rsidRPr="000001D7" w:rsidRDefault="00482983" w:rsidP="0064597F">
          <w:pPr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Revision No.</w:t>
          </w:r>
        </w:p>
      </w:tc>
      <w:tc>
        <w:tcPr>
          <w:tcW w:w="1260" w:type="dxa"/>
        </w:tcPr>
        <w:p w14:paraId="0A506240" w14:textId="00E1E11A" w:rsidR="00482983" w:rsidRPr="000001D7" w:rsidRDefault="007D5ACD" w:rsidP="0064597F">
          <w:pPr>
            <w:jc w:val="right"/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02</w:t>
          </w:r>
        </w:p>
      </w:tc>
    </w:tr>
    <w:tr w:rsidR="00482983" w14:paraId="337C150A" w14:textId="77777777" w:rsidTr="0064597F">
      <w:trPr>
        <w:jc w:val="right"/>
      </w:trPr>
      <w:tc>
        <w:tcPr>
          <w:tcW w:w="1998" w:type="dxa"/>
        </w:tcPr>
        <w:p w14:paraId="4FEB4E4B" w14:textId="77777777" w:rsidR="00482983" w:rsidRPr="000001D7" w:rsidRDefault="00482983" w:rsidP="0064597F">
          <w:pPr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Last Revision Date</w:t>
          </w:r>
        </w:p>
      </w:tc>
      <w:tc>
        <w:tcPr>
          <w:tcW w:w="1260" w:type="dxa"/>
        </w:tcPr>
        <w:p w14:paraId="11278092" w14:textId="66CBCC6E" w:rsidR="00482983" w:rsidRPr="000001D7" w:rsidRDefault="00137DBA" w:rsidP="0064597F">
          <w:pPr>
            <w:jc w:val="right"/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z w:val="16"/>
            </w:rPr>
            <w:t>3/17/2026</w:t>
          </w:r>
        </w:p>
      </w:tc>
    </w:tr>
    <w:tr w:rsidR="00482983" w14:paraId="7782F398" w14:textId="77777777" w:rsidTr="0064597F">
      <w:trPr>
        <w:jc w:val="right"/>
      </w:trPr>
      <w:tc>
        <w:tcPr>
          <w:tcW w:w="1998" w:type="dxa"/>
        </w:tcPr>
        <w:p w14:paraId="3A3FFCB8" w14:textId="77777777" w:rsidR="00482983" w:rsidRPr="000001D7" w:rsidRDefault="00482983" w:rsidP="0064597F">
          <w:pPr>
            <w:rPr>
              <w:rFonts w:ascii="Arial" w:hAnsi="Arial" w:cs="Arial"/>
              <w:sz w:val="16"/>
            </w:rPr>
          </w:pPr>
        </w:p>
      </w:tc>
      <w:tc>
        <w:tcPr>
          <w:tcW w:w="1260" w:type="dxa"/>
        </w:tcPr>
        <w:p w14:paraId="43CF01C0" w14:textId="77777777" w:rsidR="00482983" w:rsidRPr="000001D7" w:rsidRDefault="00482983" w:rsidP="0064597F">
          <w:pPr>
            <w:jc w:val="right"/>
            <w:rPr>
              <w:rFonts w:ascii="Arial" w:hAnsi="Arial" w:cs="Arial"/>
              <w:sz w:val="16"/>
            </w:rPr>
          </w:pPr>
          <w:r w:rsidRPr="000001D7">
            <w:rPr>
              <w:rFonts w:ascii="Arial" w:hAnsi="Arial" w:cs="Arial"/>
              <w:snapToGrid w:val="0"/>
              <w:sz w:val="16"/>
            </w:rPr>
            <w:t xml:space="preserve">Page </w:t>
          </w:r>
          <w:r w:rsidRPr="000001D7">
            <w:rPr>
              <w:rFonts w:ascii="Arial" w:hAnsi="Arial" w:cs="Arial"/>
              <w:snapToGrid w:val="0"/>
              <w:sz w:val="16"/>
            </w:rPr>
            <w:fldChar w:fldCharType="begin"/>
          </w:r>
          <w:r w:rsidRPr="000001D7">
            <w:rPr>
              <w:rFonts w:ascii="Arial" w:hAnsi="Arial" w:cs="Arial"/>
              <w:snapToGrid w:val="0"/>
              <w:sz w:val="16"/>
            </w:rPr>
            <w:instrText xml:space="preserve"> PAGE </w:instrText>
          </w:r>
          <w:r w:rsidRPr="000001D7">
            <w:rPr>
              <w:rFonts w:ascii="Arial" w:hAnsi="Arial" w:cs="Arial"/>
              <w:snapToGrid w:val="0"/>
              <w:sz w:val="16"/>
            </w:rPr>
            <w:fldChar w:fldCharType="separate"/>
          </w:r>
          <w:r w:rsidR="00DF4859" w:rsidRPr="000001D7">
            <w:rPr>
              <w:rFonts w:ascii="Arial" w:hAnsi="Arial" w:cs="Arial"/>
              <w:noProof/>
              <w:snapToGrid w:val="0"/>
              <w:sz w:val="16"/>
            </w:rPr>
            <w:t>1</w:t>
          </w:r>
          <w:r w:rsidRPr="000001D7">
            <w:rPr>
              <w:rFonts w:ascii="Arial" w:hAnsi="Arial" w:cs="Arial"/>
              <w:snapToGrid w:val="0"/>
              <w:sz w:val="16"/>
            </w:rPr>
            <w:fldChar w:fldCharType="end"/>
          </w:r>
          <w:r w:rsidRPr="000001D7">
            <w:rPr>
              <w:rFonts w:ascii="Arial" w:hAnsi="Arial" w:cs="Arial"/>
              <w:snapToGrid w:val="0"/>
              <w:sz w:val="16"/>
            </w:rPr>
            <w:t xml:space="preserve"> of 3</w:t>
          </w:r>
        </w:p>
      </w:tc>
    </w:tr>
  </w:tbl>
  <w:p w14:paraId="75C80E0B" w14:textId="2CAEA1D1" w:rsidR="00482983" w:rsidRDefault="007D5AC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21F4F66" wp14:editId="5E277CD8">
          <wp:simplePos x="0" y="0"/>
          <wp:positionH relativeFrom="column">
            <wp:posOffset>323850</wp:posOffset>
          </wp:positionH>
          <wp:positionV relativeFrom="paragraph">
            <wp:posOffset>-688975</wp:posOffset>
          </wp:positionV>
          <wp:extent cx="594360" cy="594360"/>
          <wp:effectExtent l="0" t="0" r="0" b="0"/>
          <wp:wrapNone/>
          <wp:docPr id="3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A4"/>
    <w:multiLevelType w:val="hybridMultilevel"/>
    <w:tmpl w:val="5A90AF2E"/>
    <w:lvl w:ilvl="0" w:tplc="824880D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99D"/>
    <w:multiLevelType w:val="hybridMultilevel"/>
    <w:tmpl w:val="F7F64D92"/>
    <w:lvl w:ilvl="0" w:tplc="4B8EDC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374726">
    <w:abstractNumId w:val="0"/>
  </w:num>
  <w:num w:numId="2" w16cid:durableId="210837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6"/>
    <w:rsid w:val="000001D7"/>
    <w:rsid w:val="0001219C"/>
    <w:rsid w:val="00051FFA"/>
    <w:rsid w:val="0006763A"/>
    <w:rsid w:val="000E7F00"/>
    <w:rsid w:val="000F53F6"/>
    <w:rsid w:val="00137DBA"/>
    <w:rsid w:val="00141774"/>
    <w:rsid w:val="00151891"/>
    <w:rsid w:val="0015267C"/>
    <w:rsid w:val="001E4DCB"/>
    <w:rsid w:val="001F6770"/>
    <w:rsid w:val="0024232D"/>
    <w:rsid w:val="00247037"/>
    <w:rsid w:val="00262DD5"/>
    <w:rsid w:val="0029032D"/>
    <w:rsid w:val="002F63C6"/>
    <w:rsid w:val="00373530"/>
    <w:rsid w:val="003810AF"/>
    <w:rsid w:val="003B4CDF"/>
    <w:rsid w:val="003C698F"/>
    <w:rsid w:val="003D2F7D"/>
    <w:rsid w:val="003D47D5"/>
    <w:rsid w:val="004435BD"/>
    <w:rsid w:val="00446530"/>
    <w:rsid w:val="0046189D"/>
    <w:rsid w:val="00476886"/>
    <w:rsid w:val="0047715D"/>
    <w:rsid w:val="00482983"/>
    <w:rsid w:val="004C2BDB"/>
    <w:rsid w:val="00505AB5"/>
    <w:rsid w:val="00517B90"/>
    <w:rsid w:val="005273AC"/>
    <w:rsid w:val="005A69FE"/>
    <w:rsid w:val="005B41D8"/>
    <w:rsid w:val="005C07AB"/>
    <w:rsid w:val="005D5CD5"/>
    <w:rsid w:val="005E4111"/>
    <w:rsid w:val="0061156C"/>
    <w:rsid w:val="00612E89"/>
    <w:rsid w:val="006358AC"/>
    <w:rsid w:val="0064597F"/>
    <w:rsid w:val="00646ABF"/>
    <w:rsid w:val="006704DA"/>
    <w:rsid w:val="0069037C"/>
    <w:rsid w:val="006A71B8"/>
    <w:rsid w:val="006C20DC"/>
    <w:rsid w:val="00700A40"/>
    <w:rsid w:val="007D373A"/>
    <w:rsid w:val="007D5ACD"/>
    <w:rsid w:val="00802710"/>
    <w:rsid w:val="00802A79"/>
    <w:rsid w:val="0080728E"/>
    <w:rsid w:val="00833279"/>
    <w:rsid w:val="00834DF2"/>
    <w:rsid w:val="008352C6"/>
    <w:rsid w:val="00836E85"/>
    <w:rsid w:val="00860CB8"/>
    <w:rsid w:val="008D1C79"/>
    <w:rsid w:val="00900AA7"/>
    <w:rsid w:val="00920FB6"/>
    <w:rsid w:val="00925EE9"/>
    <w:rsid w:val="00946042"/>
    <w:rsid w:val="00965235"/>
    <w:rsid w:val="00980A19"/>
    <w:rsid w:val="009A2C1F"/>
    <w:rsid w:val="009B3F65"/>
    <w:rsid w:val="009B5660"/>
    <w:rsid w:val="009D6E37"/>
    <w:rsid w:val="00A01997"/>
    <w:rsid w:val="00A07AE1"/>
    <w:rsid w:val="00A32EF8"/>
    <w:rsid w:val="00AA2831"/>
    <w:rsid w:val="00AE5A17"/>
    <w:rsid w:val="00B01027"/>
    <w:rsid w:val="00B24877"/>
    <w:rsid w:val="00B621C6"/>
    <w:rsid w:val="00B714EF"/>
    <w:rsid w:val="00B83D89"/>
    <w:rsid w:val="00B86261"/>
    <w:rsid w:val="00BB6713"/>
    <w:rsid w:val="00C06204"/>
    <w:rsid w:val="00C51733"/>
    <w:rsid w:val="00C80C43"/>
    <w:rsid w:val="00CB7C18"/>
    <w:rsid w:val="00CD3371"/>
    <w:rsid w:val="00D37DCE"/>
    <w:rsid w:val="00D82BA3"/>
    <w:rsid w:val="00D94786"/>
    <w:rsid w:val="00DF4859"/>
    <w:rsid w:val="00E276B7"/>
    <w:rsid w:val="00E27B03"/>
    <w:rsid w:val="00E46186"/>
    <w:rsid w:val="00E84527"/>
    <w:rsid w:val="00EA0B75"/>
    <w:rsid w:val="00EB2395"/>
    <w:rsid w:val="00F249BF"/>
    <w:rsid w:val="00FC5832"/>
    <w:rsid w:val="00FC74F0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90E12DE"/>
  <w15:chartTrackingRefBased/>
  <w15:docId w15:val="{57D83D61-A471-4F4B-A425-B37F929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DBA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137DBA"/>
    <w:pPr>
      <w:tabs>
        <w:tab w:val="left" w:pos="81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37DBA"/>
    <w:pPr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center"/>
    </w:pPr>
    <w:rPr>
      <w:sz w:val="22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137DBA"/>
    <w:rPr>
      <w:rFonts w:ascii="CG Times" w:hAnsi="CG Times"/>
      <w:b/>
      <w:sz w:val="28"/>
    </w:rPr>
  </w:style>
  <w:style w:type="character" w:customStyle="1" w:styleId="Heading2Char">
    <w:name w:val="Heading 2 Char"/>
    <w:basedOn w:val="DefaultParagraphFont"/>
    <w:link w:val="Heading2"/>
    <w:rsid w:val="00137DBA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IR\Licensing\Applications\CHAP148\Chapter_148_Registration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Chapter_148_Registration_Form.dot</Template>
  <TotalTime>3</TotalTime>
  <Pages>3</Pages>
  <Words>838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Environmental Protection, Maine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subject>Chapter 148</dc:subject>
  <dc:creator>Muzzey, Lynn</dc:creator>
  <cp:keywords/>
  <dc:description/>
  <cp:lastModifiedBy>Chase, Beth</cp:lastModifiedBy>
  <cp:revision>2</cp:revision>
  <cp:lastPrinted>2008-05-28T19:52:00Z</cp:lastPrinted>
  <dcterms:created xsi:type="dcterms:W3CDTF">2026-03-24T16:56:00Z</dcterms:created>
  <dcterms:modified xsi:type="dcterms:W3CDTF">2026-03-24T16:56:00Z</dcterms:modified>
</cp:coreProperties>
</file>